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8" w:rsidRPr="00757C1A" w:rsidRDefault="005F14B8" w:rsidP="005F14B8">
      <w:pPr>
        <w:autoSpaceDE w:val="0"/>
        <w:jc w:val="center"/>
        <w:rPr>
          <w:rFonts w:eastAsia="Calibri" w:cs="Calibri"/>
          <w:b/>
          <w:sz w:val="28"/>
        </w:rPr>
      </w:pPr>
      <w:bookmarkStart w:id="0" w:name="_GoBack"/>
      <w:bookmarkEnd w:id="0"/>
      <w:r w:rsidRPr="00757C1A">
        <w:rPr>
          <w:rFonts w:eastAsia="Calibri" w:cs="Calibri"/>
          <w:b/>
          <w:sz w:val="28"/>
        </w:rPr>
        <w:t>Contratação de Escola</w:t>
      </w:r>
      <w:r w:rsidR="00FE00F3" w:rsidRPr="00757C1A">
        <w:rPr>
          <w:rFonts w:eastAsia="Calibri" w:cs="Calibri"/>
          <w:b/>
          <w:sz w:val="28"/>
        </w:rPr>
        <w:t xml:space="preserve"> de Técnicos Especializados</w:t>
      </w:r>
    </w:p>
    <w:p w:rsidR="005F14B8" w:rsidRPr="00757C1A" w:rsidRDefault="005F14B8" w:rsidP="005F14B8">
      <w:pPr>
        <w:autoSpaceDE w:val="0"/>
        <w:jc w:val="center"/>
        <w:rPr>
          <w:rFonts w:eastAsia="Calibri" w:cs="Calibri"/>
          <w:sz w:val="20"/>
        </w:rPr>
      </w:pPr>
    </w:p>
    <w:p w:rsidR="005F14B8" w:rsidRPr="00757C1A" w:rsidRDefault="005F14B8" w:rsidP="005F14B8">
      <w:pPr>
        <w:autoSpaceDE w:val="0"/>
        <w:rPr>
          <w:rFonts w:eastAsia="Calibri" w:cs="Calibri"/>
          <w:sz w:val="20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245"/>
        <w:gridCol w:w="2001"/>
        <w:gridCol w:w="834"/>
      </w:tblGrid>
      <w:tr w:rsidR="005F14B8" w:rsidRPr="00757C1A" w:rsidTr="00FE00F3">
        <w:trPr>
          <w:trHeight w:val="42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14B8" w:rsidRPr="00757C1A" w:rsidRDefault="005F14B8" w:rsidP="00757C1A">
            <w:pPr>
              <w:autoSpaceDE w:val="0"/>
              <w:ind w:right="-115"/>
              <w:rPr>
                <w:rFonts w:eastAsia="Calibri" w:cs="Calibri"/>
                <w:sz w:val="20"/>
              </w:rPr>
            </w:pPr>
            <w:r w:rsidRPr="00757C1A">
              <w:rPr>
                <w:bCs/>
                <w:sz w:val="20"/>
              </w:rPr>
              <w:t>Nome do (a) candidato (a):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right w:val="nil"/>
            </w:tcBorders>
            <w:shd w:val="clear" w:color="auto" w:fill="FFC000"/>
            <w:vAlign w:val="bottom"/>
          </w:tcPr>
          <w:p w:rsidR="005F14B8" w:rsidRPr="00757C1A" w:rsidRDefault="005F14B8" w:rsidP="00757C1A">
            <w:pPr>
              <w:autoSpaceDE w:val="0"/>
              <w:rPr>
                <w:rFonts w:eastAsia="Calibri" w:cs="Calibri"/>
                <w:sz w:val="20"/>
              </w:rPr>
            </w:pPr>
          </w:p>
        </w:tc>
      </w:tr>
      <w:tr w:rsidR="00FE00F3" w:rsidRPr="00757C1A" w:rsidTr="00FE00F3">
        <w:trPr>
          <w:trHeight w:val="136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00F3" w:rsidRPr="00757C1A" w:rsidRDefault="00FE00F3" w:rsidP="00757C1A">
            <w:pPr>
              <w:autoSpaceDE w:val="0"/>
              <w:ind w:right="-115"/>
              <w:rPr>
                <w:bCs/>
                <w:sz w:val="1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00F3" w:rsidRPr="00757C1A" w:rsidRDefault="00FE00F3" w:rsidP="00757C1A">
            <w:pPr>
              <w:autoSpaceDE w:val="0"/>
              <w:rPr>
                <w:rFonts w:eastAsia="Calibri" w:cs="Calibri"/>
                <w:sz w:val="10"/>
              </w:rPr>
            </w:pPr>
          </w:p>
        </w:tc>
      </w:tr>
      <w:tr w:rsidR="005F14B8" w:rsidRPr="00757C1A" w:rsidTr="00FE00F3">
        <w:trPr>
          <w:trHeight w:val="41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14B8" w:rsidRPr="00757C1A" w:rsidRDefault="003F2B48" w:rsidP="00757C1A">
            <w:pPr>
              <w:autoSpaceDE w:val="0"/>
              <w:ind w:right="-105"/>
              <w:rPr>
                <w:rFonts w:eastAsia="Calibri" w:cs="Calibri"/>
                <w:sz w:val="20"/>
              </w:rPr>
            </w:pPr>
            <w:r>
              <w:rPr>
                <w:bCs/>
                <w:sz w:val="20"/>
              </w:rPr>
              <w:t>Vaga</w:t>
            </w:r>
            <w:r w:rsidR="005F14B8" w:rsidRPr="00757C1A">
              <w:rPr>
                <w:bCs/>
                <w:sz w:val="20"/>
              </w:rPr>
              <w:t xml:space="preserve"> a que se candidata: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FFC000"/>
            <w:vAlign w:val="bottom"/>
          </w:tcPr>
          <w:p w:rsidR="005F14B8" w:rsidRPr="00757C1A" w:rsidRDefault="005F14B8" w:rsidP="00757C1A">
            <w:pPr>
              <w:autoSpaceDE w:val="0"/>
              <w:rPr>
                <w:rFonts w:eastAsia="Calibri" w:cs="Calibri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14B8" w:rsidRPr="00757C1A" w:rsidRDefault="005F14B8" w:rsidP="00757C1A">
            <w:pPr>
              <w:autoSpaceDE w:val="0"/>
              <w:jc w:val="right"/>
              <w:rPr>
                <w:rFonts w:eastAsia="Calibri" w:cs="Calibri"/>
                <w:sz w:val="20"/>
              </w:rPr>
            </w:pPr>
            <w:r w:rsidRPr="00757C1A">
              <w:rPr>
                <w:bCs/>
                <w:sz w:val="20"/>
              </w:rPr>
              <w:t>Número de</w:t>
            </w:r>
            <w:r w:rsidRPr="00757C1A">
              <w:rPr>
                <w:bCs/>
                <w:sz w:val="20"/>
              </w:rPr>
              <w:t> </w:t>
            </w:r>
            <w:r w:rsidRPr="00757C1A">
              <w:rPr>
                <w:bCs/>
                <w:sz w:val="20"/>
              </w:rPr>
              <w:t>Horário: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FC000"/>
            <w:vAlign w:val="bottom"/>
          </w:tcPr>
          <w:p w:rsidR="005F14B8" w:rsidRPr="00757C1A" w:rsidRDefault="005F14B8" w:rsidP="00757C1A">
            <w:pPr>
              <w:autoSpaceDE w:val="0"/>
              <w:rPr>
                <w:rFonts w:eastAsia="Calibri" w:cs="Calibri"/>
                <w:sz w:val="20"/>
              </w:rPr>
            </w:pPr>
          </w:p>
        </w:tc>
      </w:tr>
    </w:tbl>
    <w:p w:rsidR="005F14B8" w:rsidRPr="00757C1A" w:rsidRDefault="005F14B8" w:rsidP="005F14B8">
      <w:pPr>
        <w:autoSpaceDE w:val="0"/>
        <w:rPr>
          <w:rFonts w:eastAsia="Calibri" w:cs="Calibri"/>
          <w:b/>
          <w:sz w:val="20"/>
          <w:u w:val="single"/>
        </w:rPr>
      </w:pPr>
    </w:p>
    <w:p w:rsidR="005F14B8" w:rsidRPr="00757C1A" w:rsidRDefault="003F2B48" w:rsidP="005F14B8">
      <w:pPr>
        <w:autoSpaceDE w:val="0"/>
        <w:jc w:val="center"/>
        <w:rPr>
          <w:rFonts w:eastAsia="Calibri" w:cs="Calibri"/>
          <w:b/>
          <w:sz w:val="20"/>
          <w:u w:val="single"/>
        </w:rPr>
      </w:pPr>
      <w:r>
        <w:rPr>
          <w:rFonts w:eastAsia="Calibri" w:cs="Calibri"/>
          <w:b/>
          <w:sz w:val="20"/>
          <w:u w:val="single"/>
        </w:rPr>
        <w:t xml:space="preserve">Avaliação Curricular </w:t>
      </w:r>
    </w:p>
    <w:p w:rsidR="005F14B8" w:rsidRPr="00757C1A" w:rsidRDefault="005F14B8" w:rsidP="005F14B8">
      <w:pPr>
        <w:autoSpaceDE w:val="0"/>
        <w:jc w:val="center"/>
        <w:rPr>
          <w:rFonts w:eastAsia="Calibri" w:cs="Calibri"/>
          <w:b/>
          <w:sz w:val="20"/>
          <w:u w:val="single"/>
        </w:rPr>
      </w:pPr>
    </w:p>
    <w:tbl>
      <w:tblPr>
        <w:tblW w:w="105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569"/>
        <w:gridCol w:w="6833"/>
        <w:gridCol w:w="1424"/>
      </w:tblGrid>
      <w:tr w:rsidR="005F14B8" w:rsidRPr="00757C1A" w:rsidTr="00E25C4A">
        <w:trPr>
          <w:trHeight w:val="163"/>
          <w:jc w:val="center"/>
        </w:trPr>
        <w:tc>
          <w:tcPr>
            <w:tcW w:w="1709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757C1A">
              <w:rPr>
                <w:rFonts w:eastAsia="Calibri" w:cs="Calibri"/>
                <w:b/>
                <w:bCs/>
                <w:color w:val="FFFFFF"/>
                <w:sz w:val="20"/>
              </w:rPr>
              <w:t>Critério</w:t>
            </w:r>
          </w:p>
        </w:tc>
        <w:tc>
          <w:tcPr>
            <w:tcW w:w="569" w:type="dxa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757C1A">
              <w:rPr>
                <w:rFonts w:eastAsia="Calibri" w:cs="Calibri"/>
                <w:b/>
                <w:bCs/>
                <w:color w:val="FFFFFF"/>
                <w:sz w:val="20"/>
              </w:rPr>
              <w:t>Nº</w:t>
            </w:r>
          </w:p>
        </w:tc>
        <w:tc>
          <w:tcPr>
            <w:tcW w:w="6833" w:type="dxa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757C1A">
              <w:rPr>
                <w:rFonts w:eastAsia="Calibri" w:cs="Calibri"/>
                <w:b/>
                <w:bCs/>
                <w:color w:val="FFFFFF"/>
                <w:sz w:val="20"/>
              </w:rPr>
              <w:t>Subcritério</w:t>
            </w:r>
          </w:p>
        </w:tc>
        <w:tc>
          <w:tcPr>
            <w:tcW w:w="1424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757C1A">
              <w:rPr>
                <w:rFonts w:eastAsia="Calibri" w:cs="Calibri"/>
                <w:b/>
                <w:bCs/>
                <w:color w:val="FFFFFF"/>
                <w:sz w:val="20"/>
              </w:rPr>
              <w:t>Ponderação</w:t>
            </w:r>
          </w:p>
        </w:tc>
      </w:tr>
      <w:tr w:rsidR="005F14B8" w:rsidRPr="00757C1A" w:rsidTr="00E25C4A">
        <w:trPr>
          <w:trHeight w:val="324"/>
          <w:jc w:val="center"/>
        </w:trPr>
        <w:tc>
          <w:tcPr>
            <w:tcW w:w="1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sz w:val="20"/>
              </w:rPr>
            </w:pPr>
            <w:r w:rsidRPr="00757C1A">
              <w:rPr>
                <w:rFonts w:eastAsia="Calibri" w:cs="Calibri"/>
                <w:b/>
                <w:bCs/>
                <w:sz w:val="20"/>
              </w:rPr>
              <w:t>Portfólio</w:t>
            </w:r>
          </w:p>
        </w:tc>
        <w:tc>
          <w:tcPr>
            <w:tcW w:w="5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Avaliação do portfólio.</w:t>
            </w:r>
          </w:p>
        </w:tc>
        <w:tc>
          <w:tcPr>
            <w:tcW w:w="142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30</w:t>
            </w:r>
            <w:r w:rsidR="00A51B7E" w:rsidRPr="00757C1A">
              <w:rPr>
                <w:rFonts w:eastAsia="Calibri" w:cs="Calibri"/>
                <w:sz w:val="20"/>
              </w:rPr>
              <w:t>%</w:t>
            </w:r>
          </w:p>
        </w:tc>
      </w:tr>
      <w:tr w:rsidR="005F14B8" w:rsidRPr="00757C1A" w:rsidTr="00E25C4A">
        <w:trPr>
          <w:trHeight w:val="308"/>
          <w:jc w:val="center"/>
        </w:trPr>
        <w:tc>
          <w:tcPr>
            <w:tcW w:w="1709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sz w:val="20"/>
              </w:rPr>
            </w:pPr>
            <w:r w:rsidRPr="00757C1A">
              <w:rPr>
                <w:rFonts w:eastAsia="Calibri" w:cs="Calibri"/>
                <w:b/>
                <w:bCs/>
                <w:sz w:val="20"/>
              </w:rPr>
              <w:t>Experiência Profissional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6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sz w:val="20"/>
              </w:rPr>
            </w:pPr>
            <w:r w:rsidRPr="00757C1A">
              <w:rPr>
                <w:sz w:val="20"/>
              </w:rPr>
              <w:t>Número de anos de experiência Profissional.</w:t>
            </w:r>
          </w:p>
        </w:tc>
        <w:tc>
          <w:tcPr>
            <w:tcW w:w="142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35</w:t>
            </w:r>
            <w:r w:rsidR="00A51B7E" w:rsidRPr="00757C1A">
              <w:rPr>
                <w:rFonts w:eastAsia="Calibri" w:cs="Calibri"/>
                <w:sz w:val="20"/>
              </w:rPr>
              <w:t>%</w:t>
            </w:r>
          </w:p>
        </w:tc>
      </w:tr>
      <w:tr w:rsidR="005F14B8" w:rsidRPr="00757C1A" w:rsidTr="00E25C4A">
        <w:trPr>
          <w:trHeight w:val="305"/>
          <w:jc w:val="center"/>
        </w:trPr>
        <w:tc>
          <w:tcPr>
            <w:tcW w:w="1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bCs/>
                <w:sz w:val="20"/>
              </w:rPr>
            </w:pPr>
            <w:r w:rsidRPr="00757C1A">
              <w:rPr>
                <w:rFonts w:eastAsia="Calibri" w:cs="Calibri"/>
                <w:b/>
                <w:bCs/>
                <w:sz w:val="20"/>
              </w:rPr>
              <w:t>Entrevista</w:t>
            </w:r>
          </w:p>
        </w:tc>
        <w:tc>
          <w:tcPr>
            <w:tcW w:w="5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sz w:val="20"/>
              </w:rPr>
            </w:pPr>
            <w:r w:rsidRPr="00757C1A">
              <w:rPr>
                <w:sz w:val="20"/>
              </w:rPr>
              <w:t>Ponderação Entrevista</w:t>
            </w:r>
          </w:p>
        </w:tc>
        <w:tc>
          <w:tcPr>
            <w:tcW w:w="142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757C1A">
              <w:rPr>
                <w:rFonts w:eastAsia="Calibri" w:cs="Calibri"/>
                <w:sz w:val="20"/>
              </w:rPr>
              <w:t>35</w:t>
            </w:r>
            <w:r w:rsidR="00A51B7E" w:rsidRPr="00757C1A">
              <w:rPr>
                <w:rFonts w:eastAsia="Calibri" w:cs="Calibri"/>
                <w:sz w:val="20"/>
              </w:rPr>
              <w:t>%</w:t>
            </w:r>
          </w:p>
        </w:tc>
      </w:tr>
    </w:tbl>
    <w:p w:rsidR="005F14B8" w:rsidRPr="00757C1A" w:rsidRDefault="005F14B8" w:rsidP="005F14B8">
      <w:pPr>
        <w:autoSpaceDE w:val="0"/>
        <w:jc w:val="both"/>
        <w:rPr>
          <w:sz w:val="20"/>
        </w:rPr>
      </w:pPr>
      <w:r w:rsidRPr="00757C1A">
        <w:rPr>
          <w:rFonts w:eastAsia="Calibri" w:cs="Calibri"/>
          <w:b/>
          <w:sz w:val="20"/>
          <w:u w:val="single"/>
        </w:rPr>
        <w:t>Nota:</w:t>
      </w:r>
      <w:r w:rsidRPr="00757C1A">
        <w:rPr>
          <w:rFonts w:eastAsia="Calibri" w:cs="Calibri"/>
          <w:sz w:val="20"/>
        </w:rPr>
        <w:t xml:space="preserve"> Todas as informações prestadas necessitam de ser comprovadas</w:t>
      </w:r>
      <w:r w:rsidR="009C57F7">
        <w:rPr>
          <w:rFonts w:eastAsia="Calibri" w:cs="Calibri"/>
          <w:sz w:val="20"/>
        </w:rPr>
        <w:t xml:space="preserve"> com documentos oficiais</w:t>
      </w:r>
      <w:r w:rsidRPr="00757C1A">
        <w:rPr>
          <w:rFonts w:eastAsia="Calibri" w:cs="Calibri"/>
          <w:sz w:val="20"/>
        </w:rPr>
        <w:t>.</w:t>
      </w:r>
    </w:p>
    <w:p w:rsidR="005F14B8" w:rsidRPr="00757C1A" w:rsidRDefault="005F14B8" w:rsidP="005F14B8">
      <w:pPr>
        <w:autoSpaceDE w:val="0"/>
        <w:jc w:val="both"/>
        <w:rPr>
          <w:rFonts w:eastAsia="Calibri" w:cs="Calibri"/>
          <w:sz w:val="20"/>
        </w:rPr>
      </w:pPr>
    </w:p>
    <w:tbl>
      <w:tblPr>
        <w:tblW w:w="104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6843"/>
        <w:gridCol w:w="1071"/>
        <w:gridCol w:w="1400"/>
      </w:tblGrid>
      <w:tr w:rsidR="005F14B8" w:rsidRPr="00757C1A" w:rsidTr="00E25C4A">
        <w:trPr>
          <w:trHeight w:val="230"/>
          <w:jc w:val="center"/>
        </w:trPr>
        <w:tc>
          <w:tcPr>
            <w:tcW w:w="11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5F14B8" w:rsidP="00757C1A">
            <w:pPr>
              <w:autoSpaceDE w:val="0"/>
              <w:jc w:val="both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757C1A">
              <w:rPr>
                <w:rFonts w:eastAsia="Calibri" w:cs="Calibri"/>
                <w:b/>
                <w:bCs/>
                <w:color w:val="FFFFFF"/>
                <w:sz w:val="20"/>
              </w:rPr>
              <w:t>Subcritério</w:t>
            </w:r>
          </w:p>
        </w:tc>
        <w:tc>
          <w:tcPr>
            <w:tcW w:w="9314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757C1A" w:rsidRDefault="00A51B7E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A51B7E">
              <w:rPr>
                <w:rFonts w:eastAsia="Calibri" w:cs="Calibri"/>
                <w:b/>
                <w:bCs/>
                <w:color w:val="FFFFFF"/>
                <w:sz w:val="20"/>
              </w:rPr>
              <w:t>Portfólio</w:t>
            </w:r>
          </w:p>
        </w:tc>
      </w:tr>
      <w:tr w:rsidR="005F14B8" w:rsidRPr="00757C1A" w:rsidTr="00E25C4A">
        <w:trPr>
          <w:trHeight w:val="503"/>
          <w:jc w:val="center"/>
        </w:trPr>
        <w:tc>
          <w:tcPr>
            <w:tcW w:w="113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14B8" w:rsidRPr="00757C1A" w:rsidRDefault="005F14B8" w:rsidP="00757C1A">
            <w:pPr>
              <w:autoSpaceDE w:val="0"/>
              <w:ind w:left="113" w:right="113"/>
              <w:jc w:val="center"/>
              <w:rPr>
                <w:rFonts w:eastAsia="Calibri" w:cs="Calibri"/>
                <w:b/>
                <w:bCs/>
                <w:sz w:val="20"/>
              </w:rPr>
            </w:pPr>
            <w:r w:rsidRPr="00757C1A">
              <w:rPr>
                <w:rFonts w:eastAsia="Calibri" w:cs="Calibri"/>
                <w:b/>
                <w:bCs/>
                <w:sz w:val="28"/>
              </w:rPr>
              <w:t>Portfólio</w:t>
            </w:r>
          </w:p>
        </w:tc>
        <w:tc>
          <w:tcPr>
            <w:tcW w:w="684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5F14B8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  <w:r w:rsidRPr="00757C1A">
              <w:rPr>
                <w:rFonts w:eastAsia="Calibri" w:cs="Calibri"/>
                <w:b/>
                <w:sz w:val="20"/>
              </w:rPr>
              <w:t>Cada item do subcritério admite apenas uma resposta (Sim/Não)</w:t>
            </w:r>
          </w:p>
        </w:tc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  <w:r w:rsidRPr="00757C1A">
              <w:rPr>
                <w:rFonts w:eastAsia="Calibri" w:cs="Calibri"/>
                <w:b/>
                <w:sz w:val="20"/>
              </w:rPr>
              <w:t>Responda (</w:t>
            </w:r>
            <w:r w:rsidRPr="00757C1A">
              <w:rPr>
                <w:rFonts w:eastAsia="Calibri" w:cs="Calibri"/>
                <w:b/>
                <w:color w:val="FF0000"/>
                <w:sz w:val="20"/>
              </w:rPr>
              <w:t>Sim/Não</w:t>
            </w:r>
            <w:r w:rsidRPr="00757C1A">
              <w:rPr>
                <w:rFonts w:eastAsia="Calibri" w:cs="Calibri"/>
                <w:b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</w:tr>
      <w:tr w:rsidR="005F14B8" w:rsidRPr="00757C1A" w:rsidTr="00E25C4A">
        <w:trPr>
          <w:trHeight w:val="622"/>
          <w:jc w:val="center"/>
        </w:trPr>
        <w:tc>
          <w:tcPr>
            <w:tcW w:w="113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4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E25C4A" w:rsidP="00E741F0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E25C4A">
              <w:rPr>
                <w:rFonts w:eastAsia="Calibri" w:cs="Calibri"/>
                <w:sz w:val="20"/>
              </w:rPr>
              <w:t xml:space="preserve">Experiência profissional </w:t>
            </w:r>
            <w:r>
              <w:rPr>
                <w:rFonts w:eastAsia="Calibri" w:cs="Calibri"/>
                <w:sz w:val="20"/>
              </w:rPr>
              <w:t>em contexto escolar</w:t>
            </w:r>
            <w:r w:rsidR="001D669F">
              <w:rPr>
                <w:rFonts w:eastAsia="Calibri" w:cs="Calibri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D55402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10</w:t>
            </w:r>
            <w:r w:rsidR="005F14B8" w:rsidRPr="00757C1A">
              <w:rPr>
                <w:rFonts w:eastAsia="Calibri" w:cs="Calibri"/>
                <w:sz w:val="20"/>
              </w:rPr>
              <w:t>%</w:t>
            </w:r>
          </w:p>
        </w:tc>
      </w:tr>
      <w:tr w:rsidR="005F14B8" w:rsidRPr="00757C1A" w:rsidTr="00E25C4A">
        <w:trPr>
          <w:trHeight w:val="680"/>
          <w:jc w:val="center"/>
        </w:trPr>
        <w:tc>
          <w:tcPr>
            <w:tcW w:w="113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4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1D669F" w:rsidP="001D669F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Dinamização</w:t>
            </w:r>
            <w:r w:rsidR="00E25C4A" w:rsidRPr="00E25C4A">
              <w:rPr>
                <w:rFonts w:eastAsia="Calibri" w:cs="Calibri"/>
                <w:sz w:val="20"/>
              </w:rPr>
              <w:t xml:space="preserve"> de </w:t>
            </w:r>
            <w:r>
              <w:rPr>
                <w:rFonts w:eastAsia="Calibri" w:cs="Calibri"/>
                <w:sz w:val="20"/>
              </w:rPr>
              <w:t>ações de consultoria a docentes</w:t>
            </w:r>
          </w:p>
        </w:tc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1D669F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5</w:t>
            </w:r>
            <w:r w:rsidR="005F14B8" w:rsidRPr="00757C1A">
              <w:rPr>
                <w:rFonts w:eastAsia="Calibri" w:cs="Calibri"/>
                <w:sz w:val="20"/>
              </w:rPr>
              <w:t>%</w:t>
            </w:r>
          </w:p>
        </w:tc>
      </w:tr>
      <w:tr w:rsidR="00E25C4A" w:rsidRPr="00757C1A" w:rsidTr="00E25C4A">
        <w:trPr>
          <w:trHeight w:val="680"/>
          <w:jc w:val="center"/>
        </w:trPr>
        <w:tc>
          <w:tcPr>
            <w:tcW w:w="113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4A" w:rsidRPr="00757C1A" w:rsidRDefault="00E25C4A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4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4A" w:rsidRPr="00757C1A" w:rsidRDefault="001D669F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Dinamização de ações de capacitação para famílias</w:t>
            </w:r>
          </w:p>
        </w:tc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4A" w:rsidRPr="00757C1A" w:rsidRDefault="00E25C4A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4A" w:rsidRPr="00757C1A" w:rsidRDefault="00E25C4A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5%</w:t>
            </w:r>
          </w:p>
        </w:tc>
      </w:tr>
      <w:tr w:rsidR="005F14B8" w:rsidRPr="00757C1A" w:rsidTr="00E25C4A">
        <w:trPr>
          <w:trHeight w:val="469"/>
          <w:jc w:val="center"/>
        </w:trPr>
        <w:tc>
          <w:tcPr>
            <w:tcW w:w="113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4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D55402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Desenvolvimento de projetos em agrupamentos de escolas</w:t>
            </w:r>
          </w:p>
        </w:tc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5F14B8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B8" w:rsidRPr="00757C1A" w:rsidRDefault="00D55402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10</w:t>
            </w:r>
            <w:r w:rsidR="005F14B8" w:rsidRPr="00757C1A">
              <w:rPr>
                <w:rFonts w:eastAsia="Calibri" w:cs="Calibri"/>
                <w:sz w:val="20"/>
              </w:rPr>
              <w:t>%</w:t>
            </w:r>
          </w:p>
        </w:tc>
      </w:tr>
    </w:tbl>
    <w:p w:rsidR="005F14B8" w:rsidRPr="00757C1A" w:rsidRDefault="005F14B8" w:rsidP="005F14B8">
      <w:pPr>
        <w:rPr>
          <w:sz w:val="20"/>
        </w:rPr>
      </w:pPr>
    </w:p>
    <w:p w:rsidR="005F14B8" w:rsidRPr="00757C1A" w:rsidRDefault="005F14B8" w:rsidP="00020E02">
      <w:pPr>
        <w:ind w:left="567" w:hanging="567"/>
        <w:jc w:val="both"/>
        <w:rPr>
          <w:sz w:val="20"/>
        </w:rPr>
      </w:pPr>
      <w:r w:rsidRPr="00757C1A">
        <w:rPr>
          <w:b/>
          <w:sz w:val="20"/>
        </w:rPr>
        <w:t>Nota</w:t>
      </w:r>
      <w:r w:rsidRPr="00757C1A">
        <w:rPr>
          <w:sz w:val="20"/>
        </w:rPr>
        <w:t xml:space="preserve">: </w:t>
      </w:r>
      <w:r w:rsidRPr="00757C1A">
        <w:rPr>
          <w:sz w:val="20"/>
        </w:rPr>
        <w:tab/>
        <w:t>Na coluna “</w:t>
      </w:r>
      <w:r w:rsidRPr="00757C1A">
        <w:rPr>
          <w:b/>
          <w:sz w:val="20"/>
        </w:rPr>
        <w:t>Responda</w:t>
      </w:r>
      <w:r w:rsidRPr="00757C1A">
        <w:rPr>
          <w:sz w:val="20"/>
        </w:rPr>
        <w:t xml:space="preserve">” deve colocar </w:t>
      </w:r>
      <w:r w:rsidRPr="00757C1A">
        <w:rPr>
          <w:b/>
          <w:sz w:val="20"/>
        </w:rPr>
        <w:t>Sim</w:t>
      </w:r>
      <w:r w:rsidRPr="00757C1A">
        <w:rPr>
          <w:sz w:val="20"/>
        </w:rPr>
        <w:t xml:space="preserve"> ou </w:t>
      </w:r>
      <w:r w:rsidRPr="00757C1A">
        <w:rPr>
          <w:b/>
          <w:sz w:val="20"/>
        </w:rPr>
        <w:t>Não</w:t>
      </w:r>
      <w:r w:rsidRPr="00757C1A">
        <w:rPr>
          <w:sz w:val="20"/>
        </w:rPr>
        <w:t xml:space="preserve"> conforme se verifique ou não o subcritério. A não resposta é considerada </w:t>
      </w:r>
      <w:r w:rsidRPr="00757C1A">
        <w:rPr>
          <w:b/>
          <w:sz w:val="20"/>
        </w:rPr>
        <w:t>N</w:t>
      </w:r>
      <w:r w:rsidR="00F11AAE" w:rsidRPr="00757C1A">
        <w:rPr>
          <w:b/>
          <w:sz w:val="20"/>
        </w:rPr>
        <w:t>Ã</w:t>
      </w:r>
      <w:r w:rsidRPr="00757C1A">
        <w:rPr>
          <w:b/>
          <w:sz w:val="20"/>
        </w:rPr>
        <w:t>O</w:t>
      </w:r>
      <w:r w:rsidRPr="00757C1A">
        <w:rPr>
          <w:sz w:val="20"/>
        </w:rPr>
        <w:t xml:space="preserve">. </w:t>
      </w:r>
    </w:p>
    <w:p w:rsidR="005F14B8" w:rsidRPr="00757C1A" w:rsidRDefault="005F14B8" w:rsidP="005F14B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</w:tblGrid>
      <w:tr w:rsidR="00FE00F3" w:rsidRPr="00757C1A" w:rsidTr="00757C1A">
        <w:trPr>
          <w:trHeight w:val="328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E00F3" w:rsidRPr="00757C1A" w:rsidRDefault="00FE00F3" w:rsidP="00FE00F3">
            <w:pPr>
              <w:rPr>
                <w:b/>
                <w:sz w:val="20"/>
              </w:rPr>
            </w:pPr>
            <w:r w:rsidRPr="00757C1A">
              <w:rPr>
                <w:b/>
                <w:sz w:val="20"/>
              </w:rPr>
              <w:t xml:space="preserve">Indique o número de anos de experiência profissional: 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FE00F3" w:rsidRPr="00757C1A" w:rsidRDefault="00FE00F3" w:rsidP="00757C1A">
            <w:pPr>
              <w:jc w:val="center"/>
              <w:rPr>
                <w:b/>
                <w:sz w:val="20"/>
              </w:rPr>
            </w:pPr>
          </w:p>
        </w:tc>
      </w:tr>
    </w:tbl>
    <w:p w:rsidR="005F14B8" w:rsidRPr="005F14B8" w:rsidRDefault="005F14B8" w:rsidP="005F14B8">
      <w:pPr>
        <w:autoSpaceDE w:val="0"/>
        <w:jc w:val="both"/>
        <w:rPr>
          <w:rFonts w:eastAsia="Calibri" w:cs="Calibri"/>
          <w:sz w:val="20"/>
        </w:rPr>
      </w:pPr>
    </w:p>
    <w:tbl>
      <w:tblPr>
        <w:tblW w:w="10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6877"/>
        <w:gridCol w:w="1071"/>
        <w:gridCol w:w="1407"/>
      </w:tblGrid>
      <w:tr w:rsidR="005F14B8" w:rsidRPr="005F14B8" w:rsidTr="00757C1A">
        <w:trPr>
          <w:jc w:val="center"/>
        </w:trPr>
        <w:tc>
          <w:tcPr>
            <w:tcW w:w="113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5F14B8" w:rsidRDefault="005F14B8" w:rsidP="00757C1A">
            <w:pPr>
              <w:autoSpaceDE w:val="0"/>
              <w:jc w:val="both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5F14B8">
              <w:rPr>
                <w:rFonts w:eastAsia="Calibri" w:cs="Calibri"/>
                <w:b/>
                <w:bCs/>
                <w:color w:val="FFFFFF"/>
                <w:sz w:val="20"/>
              </w:rPr>
              <w:t>Subcritério</w:t>
            </w:r>
          </w:p>
        </w:tc>
        <w:tc>
          <w:tcPr>
            <w:tcW w:w="9355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B8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bCs/>
                <w:color w:val="FFFFFF"/>
                <w:sz w:val="20"/>
              </w:rPr>
            </w:pPr>
            <w:r w:rsidRPr="00A51B7E">
              <w:rPr>
                <w:rFonts w:eastAsia="Calibri" w:cs="Calibri"/>
                <w:b/>
                <w:bCs/>
                <w:color w:val="FFFFFF"/>
                <w:sz w:val="20"/>
              </w:rPr>
              <w:t>Anos de experiência profissional</w:t>
            </w:r>
          </w:p>
        </w:tc>
      </w:tr>
      <w:tr w:rsidR="00A51B7E" w:rsidRPr="005F14B8" w:rsidTr="00A51B7E">
        <w:trPr>
          <w:trHeight w:val="558"/>
          <w:jc w:val="center"/>
        </w:trPr>
        <w:tc>
          <w:tcPr>
            <w:tcW w:w="1136" w:type="dxa"/>
            <w:vMerge w:val="restart"/>
            <w:tcBorders>
              <w:top w:val="single" w:sz="8" w:space="0" w:color="4F81BD"/>
              <w:lef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51B7E" w:rsidRPr="00A51B7E" w:rsidRDefault="00A51B7E" w:rsidP="00757C1A">
            <w:pPr>
              <w:autoSpaceDE w:val="0"/>
              <w:ind w:left="113" w:right="113"/>
              <w:jc w:val="center"/>
              <w:rPr>
                <w:rFonts w:eastAsia="Calibri" w:cs="Calibri"/>
                <w:b/>
                <w:bCs/>
                <w:sz w:val="28"/>
              </w:rPr>
            </w:pPr>
            <w:r w:rsidRPr="00A51B7E">
              <w:rPr>
                <w:rFonts w:eastAsia="Calibri" w:cs="Calibri"/>
                <w:b/>
                <w:bCs/>
                <w:sz w:val="28"/>
              </w:rPr>
              <w:t>Anos de experiência profissional</w:t>
            </w:r>
          </w:p>
        </w:tc>
        <w:tc>
          <w:tcPr>
            <w:tcW w:w="687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  <w:r w:rsidRPr="005F14B8">
              <w:rPr>
                <w:rFonts w:eastAsia="Calibri" w:cs="Calibri"/>
                <w:b/>
                <w:sz w:val="20"/>
              </w:rPr>
              <w:t>Cada item do subcritério admite apenas uma resposta (Sim/Não)</w:t>
            </w:r>
          </w:p>
        </w:tc>
        <w:tc>
          <w:tcPr>
            <w:tcW w:w="1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FE00F3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  <w:r w:rsidRPr="005F14B8">
              <w:rPr>
                <w:rFonts w:eastAsia="Calibri" w:cs="Calibri"/>
                <w:b/>
                <w:sz w:val="20"/>
              </w:rPr>
              <w:t>Responda (</w:t>
            </w:r>
            <w:r w:rsidRPr="005F14B8">
              <w:rPr>
                <w:rFonts w:eastAsia="Calibri" w:cs="Calibri"/>
                <w:b/>
                <w:color w:val="FF0000"/>
                <w:sz w:val="20"/>
              </w:rPr>
              <w:t>Sim</w:t>
            </w:r>
            <w:r w:rsidRPr="005F14B8">
              <w:rPr>
                <w:rFonts w:eastAsia="Calibri" w:cs="Calibri"/>
                <w:b/>
                <w:sz w:val="20"/>
              </w:rPr>
              <w:t>)</w:t>
            </w:r>
          </w:p>
        </w:tc>
        <w:tc>
          <w:tcPr>
            <w:tcW w:w="14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</w:tr>
      <w:tr w:rsidR="00A51B7E" w:rsidRPr="005F14B8" w:rsidTr="00A51B7E">
        <w:trPr>
          <w:trHeight w:val="690"/>
          <w:jc w:val="center"/>
        </w:trPr>
        <w:tc>
          <w:tcPr>
            <w:tcW w:w="1136" w:type="dxa"/>
            <w:vMerge/>
            <w:tcBorders>
              <w:lef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A51B7E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</w:t>
            </w:r>
            <w:r w:rsidRPr="00A51B7E">
              <w:rPr>
                <w:rFonts w:eastAsia="Calibri" w:cs="Calibri"/>
                <w:sz w:val="20"/>
              </w:rPr>
              <w:t>enos de 1 ano</w:t>
            </w:r>
          </w:p>
        </w:tc>
        <w:tc>
          <w:tcPr>
            <w:tcW w:w="1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5F14B8">
              <w:rPr>
                <w:rFonts w:eastAsia="Calibri" w:cs="Calibri"/>
                <w:sz w:val="20"/>
              </w:rPr>
              <w:t>5%</w:t>
            </w:r>
          </w:p>
        </w:tc>
      </w:tr>
      <w:tr w:rsidR="00A51B7E" w:rsidRPr="005F14B8" w:rsidTr="00A51B7E">
        <w:trPr>
          <w:trHeight w:val="754"/>
          <w:jc w:val="center"/>
        </w:trPr>
        <w:tc>
          <w:tcPr>
            <w:tcW w:w="1136" w:type="dxa"/>
            <w:vMerge/>
            <w:tcBorders>
              <w:lef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E25C4A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 até 7</w:t>
            </w:r>
            <w:r w:rsidR="00A51B7E" w:rsidRPr="00A51B7E">
              <w:rPr>
                <w:rFonts w:eastAsia="Calibri" w:cs="Calibri"/>
                <w:sz w:val="20"/>
              </w:rPr>
              <w:t xml:space="preserve"> anos exclusive</w:t>
            </w:r>
          </w:p>
        </w:tc>
        <w:tc>
          <w:tcPr>
            <w:tcW w:w="1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 w:rsidRPr="005F14B8">
              <w:rPr>
                <w:rFonts w:eastAsia="Calibri" w:cs="Calibri"/>
                <w:sz w:val="20"/>
              </w:rPr>
              <w:t>10%</w:t>
            </w:r>
          </w:p>
        </w:tc>
      </w:tr>
      <w:tr w:rsidR="00A51B7E" w:rsidRPr="005F14B8" w:rsidTr="00A51B7E">
        <w:trPr>
          <w:trHeight w:val="521"/>
          <w:jc w:val="center"/>
        </w:trPr>
        <w:tc>
          <w:tcPr>
            <w:tcW w:w="1136" w:type="dxa"/>
            <w:vMerge/>
            <w:tcBorders>
              <w:lef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E25C4A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7 até 10</w:t>
            </w:r>
            <w:r w:rsidR="00A51B7E" w:rsidRPr="00A51B7E">
              <w:rPr>
                <w:rFonts w:eastAsia="Calibri" w:cs="Calibri"/>
                <w:sz w:val="20"/>
              </w:rPr>
              <w:t xml:space="preserve"> anos exclusive</w:t>
            </w:r>
          </w:p>
        </w:tc>
        <w:tc>
          <w:tcPr>
            <w:tcW w:w="1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</w:t>
            </w:r>
            <w:r w:rsidRPr="005F14B8">
              <w:rPr>
                <w:rFonts w:eastAsia="Calibri" w:cs="Calibri"/>
                <w:sz w:val="20"/>
              </w:rPr>
              <w:t>5%</w:t>
            </w:r>
          </w:p>
        </w:tc>
      </w:tr>
      <w:tr w:rsidR="00A51B7E" w:rsidRPr="005F14B8" w:rsidTr="00A51B7E">
        <w:trPr>
          <w:trHeight w:val="521"/>
          <w:jc w:val="center"/>
        </w:trPr>
        <w:tc>
          <w:tcPr>
            <w:tcW w:w="1136" w:type="dxa"/>
            <w:vMerge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E25C4A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10</w:t>
            </w:r>
            <w:r w:rsidR="00A51B7E" w:rsidRPr="00A51B7E">
              <w:rPr>
                <w:rFonts w:eastAsia="Calibri" w:cs="Calibri"/>
                <w:sz w:val="20"/>
              </w:rPr>
              <w:t xml:space="preserve"> ou mais</w:t>
            </w:r>
          </w:p>
        </w:tc>
        <w:tc>
          <w:tcPr>
            <w:tcW w:w="1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7E" w:rsidRPr="005F14B8" w:rsidRDefault="00A51B7E" w:rsidP="00757C1A">
            <w:pPr>
              <w:autoSpaceDE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35%</w:t>
            </w:r>
          </w:p>
        </w:tc>
      </w:tr>
    </w:tbl>
    <w:p w:rsidR="005F14B8" w:rsidRPr="005F14B8" w:rsidRDefault="005F14B8" w:rsidP="005F14B8">
      <w:pPr>
        <w:rPr>
          <w:sz w:val="20"/>
        </w:rPr>
      </w:pPr>
    </w:p>
    <w:p w:rsidR="005F14B8" w:rsidRDefault="005F14B8" w:rsidP="00020E02">
      <w:pPr>
        <w:ind w:left="567" w:hanging="567"/>
        <w:jc w:val="both"/>
        <w:rPr>
          <w:sz w:val="20"/>
        </w:rPr>
      </w:pPr>
      <w:r w:rsidRPr="005F14B8">
        <w:rPr>
          <w:b/>
          <w:sz w:val="20"/>
        </w:rPr>
        <w:t>Nota</w:t>
      </w:r>
      <w:r w:rsidRPr="005F14B8">
        <w:rPr>
          <w:sz w:val="20"/>
        </w:rPr>
        <w:t xml:space="preserve">: </w:t>
      </w:r>
      <w:r w:rsidRPr="005F14B8">
        <w:rPr>
          <w:sz w:val="20"/>
        </w:rPr>
        <w:tab/>
        <w:t>Na coluna “</w:t>
      </w:r>
      <w:r w:rsidRPr="005F14B8">
        <w:rPr>
          <w:b/>
          <w:sz w:val="20"/>
        </w:rPr>
        <w:t>Responda</w:t>
      </w:r>
      <w:r w:rsidRPr="005F14B8">
        <w:rPr>
          <w:sz w:val="20"/>
        </w:rPr>
        <w:t xml:space="preserve">” deve colocar </w:t>
      </w:r>
      <w:r w:rsidRPr="00020E02">
        <w:rPr>
          <w:b/>
          <w:sz w:val="20"/>
        </w:rPr>
        <w:t>Sim</w:t>
      </w:r>
      <w:r w:rsidRPr="005F14B8">
        <w:rPr>
          <w:sz w:val="20"/>
        </w:rPr>
        <w:t xml:space="preserve"> </w:t>
      </w:r>
      <w:r w:rsidR="00020E02">
        <w:rPr>
          <w:sz w:val="20"/>
        </w:rPr>
        <w:t xml:space="preserve">na linha correta </w:t>
      </w:r>
      <w:r w:rsidRPr="005F14B8">
        <w:rPr>
          <w:sz w:val="20"/>
        </w:rPr>
        <w:t xml:space="preserve">conforme se verifique ou não o subcritério. A não resposta é considerada </w:t>
      </w:r>
      <w:r w:rsidR="00A51B7E">
        <w:rPr>
          <w:b/>
          <w:sz w:val="20"/>
        </w:rPr>
        <w:t>Menos de 1 ano</w:t>
      </w:r>
      <w:r w:rsidRPr="005F14B8">
        <w:rPr>
          <w:sz w:val="20"/>
        </w:rPr>
        <w:t xml:space="preserve">. </w:t>
      </w:r>
    </w:p>
    <w:p w:rsidR="00D55402" w:rsidRPr="00FE00F3" w:rsidRDefault="00D55402" w:rsidP="00020E02">
      <w:pPr>
        <w:ind w:left="567" w:hanging="567"/>
        <w:jc w:val="both"/>
        <w:rPr>
          <w:sz w:val="20"/>
        </w:rPr>
      </w:pPr>
    </w:p>
    <w:sectPr w:rsidR="00D55402" w:rsidRPr="00FE00F3" w:rsidSect="002E5255">
      <w:headerReference w:type="default" r:id="rId8"/>
      <w:footerReference w:type="even" r:id="rId9"/>
      <w:footerReference w:type="default" r:id="rId10"/>
      <w:type w:val="oddPage"/>
      <w:pgSz w:w="11907" w:h="16840" w:code="9"/>
      <w:pgMar w:top="1960" w:right="720" w:bottom="720" w:left="720" w:header="426" w:footer="2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C6" w:rsidRDefault="00E822C6" w:rsidP="00455865">
      <w:r>
        <w:separator/>
      </w:r>
    </w:p>
  </w:endnote>
  <w:endnote w:type="continuationSeparator" w:id="0">
    <w:p w:rsidR="00E822C6" w:rsidRDefault="00E822C6" w:rsidP="0045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65" w:rsidRDefault="00612E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586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586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55865" w:rsidRDefault="004558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65" w:rsidRDefault="00EC02AD" w:rsidP="007329AE">
    <w:pPr>
      <w:pStyle w:val="Rodap"/>
      <w:tabs>
        <w:tab w:val="clear" w:pos="4153"/>
        <w:tab w:val="clear" w:pos="8306"/>
        <w:tab w:val="right" w:pos="10467"/>
      </w:tabs>
      <w:ind w:right="-58"/>
      <w:rPr>
        <w:rFonts w:cs="Calibri"/>
        <w:bCs/>
        <w:sz w:val="18"/>
        <w:szCs w:val="18"/>
      </w:rPr>
    </w:pPr>
    <w:r w:rsidRPr="00EC02AD">
      <w:rPr>
        <w:rFonts w:cs="Cambria"/>
        <w:sz w:val="18"/>
        <w:szCs w:val="18"/>
      </w:rPr>
      <w:t>Av.ª  Prof. Dr. Marcelo Caetan</w:t>
    </w:r>
    <w:r w:rsidR="00E4039F">
      <w:rPr>
        <w:rFonts w:cs="Cambria"/>
        <w:sz w:val="18"/>
        <w:szCs w:val="18"/>
      </w:rPr>
      <w:t xml:space="preserve">o 4470-596 – Moreira da Maia - </w:t>
    </w:r>
    <w:r w:rsidRPr="00EC02AD">
      <w:rPr>
        <w:rFonts w:cs="Cambria"/>
        <w:sz w:val="18"/>
        <w:szCs w:val="18"/>
      </w:rPr>
      <w:t>22 942 91 81/91 479</w:t>
    </w:r>
    <w:r>
      <w:rPr>
        <w:rFonts w:cs="Cambria"/>
        <w:sz w:val="18"/>
        <w:szCs w:val="18"/>
      </w:rPr>
      <w:t xml:space="preserve"> 23 46</w:t>
    </w:r>
    <w:r w:rsidR="007910EA">
      <w:rPr>
        <w:rFonts w:cs="Cambria"/>
        <w:sz w:val="18"/>
        <w:szCs w:val="18"/>
      </w:rPr>
      <w:t xml:space="preserve"> </w:t>
    </w:r>
    <w:r w:rsidR="00C675EF">
      <w:rPr>
        <w:rFonts w:cs="Cambria"/>
        <w:sz w:val="18"/>
        <w:szCs w:val="18"/>
      </w:rPr>
      <w:t xml:space="preserve"> </w:t>
    </w:r>
    <w:r w:rsidR="00455865" w:rsidRPr="00500AAE">
      <w:rPr>
        <w:rFonts w:cs="Cambria"/>
        <w:sz w:val="18"/>
        <w:szCs w:val="18"/>
      </w:rPr>
      <w:tab/>
    </w:r>
    <w:r w:rsidR="007329AE">
      <w:rPr>
        <w:rFonts w:cs="Calibri"/>
        <w:sz w:val="18"/>
        <w:szCs w:val="18"/>
      </w:rPr>
      <w:t xml:space="preserve">Página </w:t>
    </w:r>
    <w:r w:rsidR="007329AE">
      <w:rPr>
        <w:rFonts w:cs="Calibri"/>
        <w:bCs/>
        <w:sz w:val="18"/>
        <w:szCs w:val="18"/>
      </w:rPr>
      <w:fldChar w:fldCharType="begin"/>
    </w:r>
    <w:r w:rsidR="007329AE">
      <w:rPr>
        <w:rFonts w:cs="Calibri"/>
        <w:bCs/>
        <w:sz w:val="18"/>
        <w:szCs w:val="18"/>
      </w:rPr>
      <w:instrText>PAGE</w:instrText>
    </w:r>
    <w:r w:rsidR="007329AE">
      <w:rPr>
        <w:rFonts w:cs="Calibri"/>
        <w:bCs/>
        <w:sz w:val="18"/>
        <w:szCs w:val="18"/>
      </w:rPr>
      <w:fldChar w:fldCharType="separate"/>
    </w:r>
    <w:r w:rsidR="00E90DD9">
      <w:rPr>
        <w:rFonts w:cs="Calibri"/>
        <w:bCs/>
        <w:noProof/>
        <w:sz w:val="18"/>
        <w:szCs w:val="18"/>
      </w:rPr>
      <w:t>1</w:t>
    </w:r>
    <w:r w:rsidR="007329AE">
      <w:rPr>
        <w:rFonts w:cs="Calibri"/>
        <w:bCs/>
        <w:sz w:val="18"/>
        <w:szCs w:val="18"/>
      </w:rPr>
      <w:fldChar w:fldCharType="end"/>
    </w:r>
    <w:r w:rsidR="007329AE">
      <w:rPr>
        <w:rFonts w:cs="Calibri"/>
        <w:sz w:val="18"/>
        <w:szCs w:val="18"/>
      </w:rPr>
      <w:t>/</w:t>
    </w:r>
    <w:r w:rsidR="007329AE">
      <w:rPr>
        <w:rFonts w:cs="Calibri"/>
        <w:bCs/>
        <w:sz w:val="18"/>
        <w:szCs w:val="18"/>
      </w:rPr>
      <w:fldChar w:fldCharType="begin"/>
    </w:r>
    <w:r w:rsidR="007329AE">
      <w:rPr>
        <w:rFonts w:cs="Calibri"/>
        <w:bCs/>
        <w:sz w:val="18"/>
        <w:szCs w:val="18"/>
      </w:rPr>
      <w:instrText>NUMPAGES</w:instrText>
    </w:r>
    <w:r w:rsidR="007329AE">
      <w:rPr>
        <w:rFonts w:cs="Calibri"/>
        <w:bCs/>
        <w:sz w:val="18"/>
        <w:szCs w:val="18"/>
      </w:rPr>
      <w:fldChar w:fldCharType="separate"/>
    </w:r>
    <w:r w:rsidR="00E90DD9">
      <w:rPr>
        <w:rFonts w:cs="Calibri"/>
        <w:bCs/>
        <w:noProof/>
        <w:sz w:val="18"/>
        <w:szCs w:val="18"/>
      </w:rPr>
      <w:t>1</w:t>
    </w:r>
    <w:r w:rsidR="007329AE">
      <w:rPr>
        <w:rFonts w:cs="Calibri"/>
        <w:bCs/>
        <w:sz w:val="18"/>
        <w:szCs w:val="18"/>
      </w:rPr>
      <w:fldChar w:fldCharType="end"/>
    </w:r>
  </w:p>
  <w:p w:rsidR="007329AE" w:rsidRPr="00500AAE" w:rsidRDefault="007329AE" w:rsidP="007329AE">
    <w:pPr>
      <w:pStyle w:val="Rodap"/>
      <w:tabs>
        <w:tab w:val="clear" w:pos="4153"/>
        <w:tab w:val="clear" w:pos="8306"/>
        <w:tab w:val="right" w:pos="10467"/>
      </w:tabs>
      <w:ind w:right="-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C6" w:rsidRDefault="00E822C6" w:rsidP="00455865">
      <w:r>
        <w:separator/>
      </w:r>
    </w:p>
  </w:footnote>
  <w:footnote w:type="continuationSeparator" w:id="0">
    <w:p w:rsidR="00E822C6" w:rsidRDefault="00E822C6" w:rsidP="0045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0206"/>
    </w:tblGrid>
    <w:tr w:rsidR="007329AE" w:rsidRPr="005454A4" w:rsidTr="00D14E9B">
      <w:trPr>
        <w:trHeight w:val="989"/>
        <w:jc w:val="center"/>
      </w:trPr>
      <w:tc>
        <w:tcPr>
          <w:tcW w:w="10206" w:type="dxa"/>
          <w:vAlign w:val="bottom"/>
        </w:tcPr>
        <w:p w:rsidR="007329AE" w:rsidRPr="0077437F" w:rsidRDefault="00E4039F" w:rsidP="007329AE">
          <w:pPr>
            <w:spacing w:after="240"/>
            <w:ind w:left="-108" w:right="-113"/>
            <w:jc w:val="center"/>
            <w:rPr>
              <w:b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-62865</wp:posOffset>
                </wp:positionV>
                <wp:extent cx="942975" cy="662305"/>
                <wp:effectExtent l="0" t="0" r="0" b="0"/>
                <wp:wrapNone/>
                <wp:docPr id="12" name="Imagem 24" descr="Descrição: 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4" descr="Descrição: 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10795</wp:posOffset>
                </wp:positionV>
                <wp:extent cx="1123950" cy="531495"/>
                <wp:effectExtent l="0" t="0" r="0" b="0"/>
                <wp:wrapNone/>
                <wp:docPr id="11" name="Imagem 23" descr="Uma imagem com texto, Tipo de letra, logótipo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Uma imagem com texto, Tipo de letra, logótipo, Gráfico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29AE" w:rsidRPr="005454A4">
            <w:rPr>
              <w:b/>
              <w:sz w:val="28"/>
            </w:rPr>
            <w:t>Agrupamento de Escolas Dr. Vieira de Carvalho</w:t>
          </w:r>
        </w:p>
        <w:p w:rsidR="007329AE" w:rsidRPr="00B7600C" w:rsidRDefault="007329AE" w:rsidP="007329AE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8"/>
              <w:szCs w:val="26"/>
            </w:rPr>
            <w:t>Contratação de Escola</w:t>
          </w:r>
        </w:p>
      </w:tc>
    </w:tr>
  </w:tbl>
  <w:p w:rsidR="008A291A" w:rsidRPr="002E5255" w:rsidRDefault="008A291A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6_"/>
      </v:shape>
    </w:pict>
  </w:numPicBullet>
  <w:abstractNum w:abstractNumId="0" w15:restartNumberingAfterBreak="0">
    <w:nsid w:val="0013782F"/>
    <w:multiLevelType w:val="multilevel"/>
    <w:tmpl w:val="09823DD8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 w15:restartNumberingAfterBreak="0">
    <w:nsid w:val="00474B81"/>
    <w:multiLevelType w:val="multilevel"/>
    <w:tmpl w:val="9F840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A10CFB"/>
    <w:multiLevelType w:val="singleLevel"/>
    <w:tmpl w:val="458C5F8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2B5790"/>
    <w:multiLevelType w:val="multilevel"/>
    <w:tmpl w:val="1C88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B893556"/>
    <w:multiLevelType w:val="singleLevel"/>
    <w:tmpl w:val="A3BAB2AC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4286C"/>
    <w:multiLevelType w:val="multilevel"/>
    <w:tmpl w:val="CF220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0F81711A"/>
    <w:multiLevelType w:val="singleLevel"/>
    <w:tmpl w:val="7A9C40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E151C4"/>
    <w:multiLevelType w:val="multilevel"/>
    <w:tmpl w:val="15F00D22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13FC581A"/>
    <w:multiLevelType w:val="singleLevel"/>
    <w:tmpl w:val="4338328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4320716"/>
    <w:multiLevelType w:val="hybridMultilevel"/>
    <w:tmpl w:val="068683DA"/>
    <w:lvl w:ilvl="0" w:tplc="A2F87618">
      <w:start w:val="1"/>
      <w:numFmt w:val="decimal"/>
      <w:lvlText w:val="%1."/>
      <w:lvlJc w:val="left"/>
      <w:pPr>
        <w:ind w:left="720" w:hanging="360"/>
      </w:pPr>
    </w:lvl>
    <w:lvl w:ilvl="1" w:tplc="0906679E" w:tentative="1">
      <w:start w:val="1"/>
      <w:numFmt w:val="lowerLetter"/>
      <w:lvlText w:val="%2."/>
      <w:lvlJc w:val="left"/>
      <w:pPr>
        <w:ind w:left="1440" w:hanging="360"/>
      </w:pPr>
    </w:lvl>
    <w:lvl w:ilvl="2" w:tplc="8040AA48" w:tentative="1">
      <w:start w:val="1"/>
      <w:numFmt w:val="lowerRoman"/>
      <w:lvlText w:val="%3."/>
      <w:lvlJc w:val="right"/>
      <w:pPr>
        <w:ind w:left="2160" w:hanging="180"/>
      </w:pPr>
    </w:lvl>
    <w:lvl w:ilvl="3" w:tplc="360830C0" w:tentative="1">
      <w:start w:val="1"/>
      <w:numFmt w:val="decimal"/>
      <w:lvlText w:val="%4."/>
      <w:lvlJc w:val="left"/>
      <w:pPr>
        <w:ind w:left="2880" w:hanging="360"/>
      </w:pPr>
    </w:lvl>
    <w:lvl w:ilvl="4" w:tplc="BA6C38BA" w:tentative="1">
      <w:start w:val="1"/>
      <w:numFmt w:val="lowerLetter"/>
      <w:lvlText w:val="%5."/>
      <w:lvlJc w:val="left"/>
      <w:pPr>
        <w:ind w:left="3600" w:hanging="360"/>
      </w:pPr>
    </w:lvl>
    <w:lvl w:ilvl="5" w:tplc="8ECEFA76" w:tentative="1">
      <w:start w:val="1"/>
      <w:numFmt w:val="lowerRoman"/>
      <w:lvlText w:val="%6."/>
      <w:lvlJc w:val="right"/>
      <w:pPr>
        <w:ind w:left="4320" w:hanging="180"/>
      </w:pPr>
    </w:lvl>
    <w:lvl w:ilvl="6" w:tplc="171293C6" w:tentative="1">
      <w:start w:val="1"/>
      <w:numFmt w:val="decimal"/>
      <w:lvlText w:val="%7."/>
      <w:lvlJc w:val="left"/>
      <w:pPr>
        <w:ind w:left="5040" w:hanging="360"/>
      </w:pPr>
    </w:lvl>
    <w:lvl w:ilvl="7" w:tplc="B998A8F8" w:tentative="1">
      <w:start w:val="1"/>
      <w:numFmt w:val="lowerLetter"/>
      <w:lvlText w:val="%8."/>
      <w:lvlJc w:val="left"/>
      <w:pPr>
        <w:ind w:left="5760" w:hanging="360"/>
      </w:pPr>
    </w:lvl>
    <w:lvl w:ilvl="8" w:tplc="D5C2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24D62"/>
    <w:multiLevelType w:val="multilevel"/>
    <w:tmpl w:val="21E23A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1" w15:restartNumberingAfterBreak="0">
    <w:nsid w:val="15EF2A8B"/>
    <w:multiLevelType w:val="multilevel"/>
    <w:tmpl w:val="0E3A1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19EE0560"/>
    <w:multiLevelType w:val="hybridMultilevel"/>
    <w:tmpl w:val="B184A70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072C6E"/>
    <w:multiLevelType w:val="multilevel"/>
    <w:tmpl w:val="E4CC1E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32"/>
      </w:rPr>
    </w:lvl>
  </w:abstractNum>
  <w:abstractNum w:abstractNumId="14" w15:restartNumberingAfterBreak="0">
    <w:nsid w:val="1BA65919"/>
    <w:multiLevelType w:val="multilevel"/>
    <w:tmpl w:val="D1C0511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225F5150"/>
    <w:multiLevelType w:val="multilevel"/>
    <w:tmpl w:val="4D701B26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519"/>
        </w:tabs>
        <w:ind w:left="1519" w:hanging="81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228"/>
        </w:tabs>
        <w:ind w:left="2228" w:hanging="81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sz w:val="20"/>
      </w:rPr>
    </w:lvl>
  </w:abstractNum>
  <w:abstractNum w:abstractNumId="16" w15:restartNumberingAfterBreak="0">
    <w:nsid w:val="25B07DB5"/>
    <w:multiLevelType w:val="hybridMultilevel"/>
    <w:tmpl w:val="A2AC45CA"/>
    <w:lvl w:ilvl="0" w:tplc="ACCA7210">
      <w:start w:val="1"/>
      <w:numFmt w:val="decimal"/>
      <w:lvlText w:val="%1."/>
      <w:lvlJc w:val="left"/>
      <w:pPr>
        <w:ind w:left="720" w:hanging="360"/>
      </w:pPr>
    </w:lvl>
    <w:lvl w:ilvl="1" w:tplc="2CDA29A8" w:tentative="1">
      <w:start w:val="1"/>
      <w:numFmt w:val="lowerLetter"/>
      <w:lvlText w:val="%2."/>
      <w:lvlJc w:val="left"/>
      <w:pPr>
        <w:ind w:left="1440" w:hanging="360"/>
      </w:pPr>
    </w:lvl>
    <w:lvl w:ilvl="2" w:tplc="844E3ACA" w:tentative="1">
      <w:start w:val="1"/>
      <w:numFmt w:val="lowerRoman"/>
      <w:lvlText w:val="%3."/>
      <w:lvlJc w:val="right"/>
      <w:pPr>
        <w:ind w:left="2160" w:hanging="180"/>
      </w:pPr>
    </w:lvl>
    <w:lvl w:ilvl="3" w:tplc="CD1C3624" w:tentative="1">
      <w:start w:val="1"/>
      <w:numFmt w:val="decimal"/>
      <w:lvlText w:val="%4."/>
      <w:lvlJc w:val="left"/>
      <w:pPr>
        <w:ind w:left="2880" w:hanging="360"/>
      </w:pPr>
    </w:lvl>
    <w:lvl w:ilvl="4" w:tplc="81E4804A" w:tentative="1">
      <w:start w:val="1"/>
      <w:numFmt w:val="lowerLetter"/>
      <w:lvlText w:val="%5."/>
      <w:lvlJc w:val="left"/>
      <w:pPr>
        <w:ind w:left="3600" w:hanging="360"/>
      </w:pPr>
    </w:lvl>
    <w:lvl w:ilvl="5" w:tplc="08F29E36" w:tentative="1">
      <w:start w:val="1"/>
      <w:numFmt w:val="lowerRoman"/>
      <w:lvlText w:val="%6."/>
      <w:lvlJc w:val="right"/>
      <w:pPr>
        <w:ind w:left="4320" w:hanging="180"/>
      </w:pPr>
    </w:lvl>
    <w:lvl w:ilvl="6" w:tplc="2660BC7C" w:tentative="1">
      <w:start w:val="1"/>
      <w:numFmt w:val="decimal"/>
      <w:lvlText w:val="%7."/>
      <w:lvlJc w:val="left"/>
      <w:pPr>
        <w:ind w:left="5040" w:hanging="360"/>
      </w:pPr>
    </w:lvl>
    <w:lvl w:ilvl="7" w:tplc="627C8D60" w:tentative="1">
      <w:start w:val="1"/>
      <w:numFmt w:val="lowerLetter"/>
      <w:lvlText w:val="%8."/>
      <w:lvlJc w:val="left"/>
      <w:pPr>
        <w:ind w:left="5760" w:hanging="360"/>
      </w:pPr>
    </w:lvl>
    <w:lvl w:ilvl="8" w:tplc="0688F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806A9"/>
    <w:multiLevelType w:val="singleLevel"/>
    <w:tmpl w:val="7CB6E9F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7830D99"/>
    <w:multiLevelType w:val="multilevel"/>
    <w:tmpl w:val="F58E05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AA06F1A"/>
    <w:multiLevelType w:val="singleLevel"/>
    <w:tmpl w:val="24227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259507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3FD3AB2"/>
    <w:multiLevelType w:val="singleLevel"/>
    <w:tmpl w:val="17A2EF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5BF0EC8"/>
    <w:multiLevelType w:val="multilevel"/>
    <w:tmpl w:val="A262FF92"/>
    <w:lvl w:ilvl="0">
      <w:start w:val="6"/>
      <w:numFmt w:val="decimal"/>
      <w:lvlText w:val="%1."/>
      <w:lvlJc w:val="left"/>
      <w:pPr>
        <w:tabs>
          <w:tab w:val="num" w:pos="469"/>
        </w:tabs>
        <w:ind w:left="469" w:hanging="469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tabs>
          <w:tab w:val="num" w:pos="1178"/>
        </w:tabs>
        <w:ind w:left="1178" w:hanging="469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sz w:val="32"/>
      </w:rPr>
    </w:lvl>
  </w:abstractNum>
  <w:abstractNum w:abstractNumId="23" w15:restartNumberingAfterBreak="0">
    <w:nsid w:val="3CF00F9F"/>
    <w:multiLevelType w:val="multilevel"/>
    <w:tmpl w:val="FDD4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3ED65800"/>
    <w:multiLevelType w:val="hybridMultilevel"/>
    <w:tmpl w:val="C67AE77A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590A3B"/>
    <w:multiLevelType w:val="hybridMultilevel"/>
    <w:tmpl w:val="490231C4"/>
    <w:lvl w:ilvl="0" w:tplc="15DAA20E">
      <w:start w:val="1"/>
      <w:numFmt w:val="bullet"/>
      <w:lvlText w:val="▪"/>
      <w:lvlJc w:val="left"/>
      <w:pPr>
        <w:ind w:left="12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FC64C9B"/>
    <w:multiLevelType w:val="hybridMultilevel"/>
    <w:tmpl w:val="52C60B82"/>
    <w:lvl w:ilvl="0" w:tplc="A73C1EF0">
      <w:start w:val="1"/>
      <w:numFmt w:val="decimal"/>
      <w:lvlText w:val="%1."/>
      <w:lvlJc w:val="left"/>
      <w:pPr>
        <w:ind w:left="1440" w:hanging="360"/>
      </w:pPr>
    </w:lvl>
    <w:lvl w:ilvl="1" w:tplc="24A2D33C" w:tentative="1">
      <w:start w:val="1"/>
      <w:numFmt w:val="lowerLetter"/>
      <w:lvlText w:val="%2."/>
      <w:lvlJc w:val="left"/>
      <w:pPr>
        <w:ind w:left="2160" w:hanging="360"/>
      </w:pPr>
    </w:lvl>
    <w:lvl w:ilvl="2" w:tplc="340E6420" w:tentative="1">
      <w:start w:val="1"/>
      <w:numFmt w:val="lowerRoman"/>
      <w:lvlText w:val="%3."/>
      <w:lvlJc w:val="right"/>
      <w:pPr>
        <w:ind w:left="2880" w:hanging="180"/>
      </w:pPr>
    </w:lvl>
    <w:lvl w:ilvl="3" w:tplc="9EDC03E0" w:tentative="1">
      <w:start w:val="1"/>
      <w:numFmt w:val="decimal"/>
      <w:lvlText w:val="%4."/>
      <w:lvlJc w:val="left"/>
      <w:pPr>
        <w:ind w:left="3600" w:hanging="360"/>
      </w:pPr>
    </w:lvl>
    <w:lvl w:ilvl="4" w:tplc="F5D48CEA" w:tentative="1">
      <w:start w:val="1"/>
      <w:numFmt w:val="lowerLetter"/>
      <w:lvlText w:val="%5."/>
      <w:lvlJc w:val="left"/>
      <w:pPr>
        <w:ind w:left="4320" w:hanging="360"/>
      </w:pPr>
    </w:lvl>
    <w:lvl w:ilvl="5" w:tplc="8B18B892" w:tentative="1">
      <w:start w:val="1"/>
      <w:numFmt w:val="lowerRoman"/>
      <w:lvlText w:val="%6."/>
      <w:lvlJc w:val="right"/>
      <w:pPr>
        <w:ind w:left="5040" w:hanging="180"/>
      </w:pPr>
    </w:lvl>
    <w:lvl w:ilvl="6" w:tplc="5F6E7ED8" w:tentative="1">
      <w:start w:val="1"/>
      <w:numFmt w:val="decimal"/>
      <w:lvlText w:val="%7."/>
      <w:lvlJc w:val="left"/>
      <w:pPr>
        <w:ind w:left="5760" w:hanging="360"/>
      </w:pPr>
    </w:lvl>
    <w:lvl w:ilvl="7" w:tplc="B8587DA2" w:tentative="1">
      <w:start w:val="1"/>
      <w:numFmt w:val="lowerLetter"/>
      <w:lvlText w:val="%8."/>
      <w:lvlJc w:val="left"/>
      <w:pPr>
        <w:ind w:left="6480" w:hanging="360"/>
      </w:pPr>
    </w:lvl>
    <w:lvl w:ilvl="8" w:tplc="242E73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D5094"/>
    <w:multiLevelType w:val="multilevel"/>
    <w:tmpl w:val="FDD4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4F065657"/>
    <w:multiLevelType w:val="hybridMultilevel"/>
    <w:tmpl w:val="7060910A"/>
    <w:lvl w:ilvl="0" w:tplc="6298CE8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E41C9D"/>
    <w:multiLevelType w:val="multilevel"/>
    <w:tmpl w:val="BCB28CD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06732A9"/>
    <w:multiLevelType w:val="multilevel"/>
    <w:tmpl w:val="876226A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571"/>
        </w:tabs>
        <w:ind w:left="3571" w:hanging="735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31" w15:restartNumberingAfterBreak="0">
    <w:nsid w:val="51EB6BB7"/>
    <w:multiLevelType w:val="multilevel"/>
    <w:tmpl w:val="21E23A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32" w15:restartNumberingAfterBreak="0">
    <w:nsid w:val="534309EA"/>
    <w:multiLevelType w:val="singleLevel"/>
    <w:tmpl w:val="3050CD8C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D236043"/>
    <w:multiLevelType w:val="hybridMultilevel"/>
    <w:tmpl w:val="F5F8CE52"/>
    <w:lvl w:ilvl="0" w:tplc="D03AD9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16EE1"/>
    <w:multiLevelType w:val="multilevel"/>
    <w:tmpl w:val="0E3A1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735E39B6"/>
    <w:multiLevelType w:val="hybridMultilevel"/>
    <w:tmpl w:val="67383518"/>
    <w:lvl w:ilvl="0" w:tplc="688C184E">
      <w:start w:val="1"/>
      <w:numFmt w:val="decimal"/>
      <w:lvlText w:val="%1."/>
      <w:lvlJc w:val="left"/>
      <w:pPr>
        <w:ind w:left="720" w:hanging="360"/>
      </w:pPr>
    </w:lvl>
    <w:lvl w:ilvl="1" w:tplc="C8E0B980" w:tentative="1">
      <w:start w:val="1"/>
      <w:numFmt w:val="lowerLetter"/>
      <w:lvlText w:val="%2."/>
      <w:lvlJc w:val="left"/>
      <w:pPr>
        <w:ind w:left="1440" w:hanging="360"/>
      </w:pPr>
    </w:lvl>
    <w:lvl w:ilvl="2" w:tplc="E3B63780" w:tentative="1">
      <w:start w:val="1"/>
      <w:numFmt w:val="lowerRoman"/>
      <w:lvlText w:val="%3."/>
      <w:lvlJc w:val="right"/>
      <w:pPr>
        <w:ind w:left="2160" w:hanging="180"/>
      </w:pPr>
    </w:lvl>
    <w:lvl w:ilvl="3" w:tplc="924012C8" w:tentative="1">
      <w:start w:val="1"/>
      <w:numFmt w:val="decimal"/>
      <w:lvlText w:val="%4."/>
      <w:lvlJc w:val="left"/>
      <w:pPr>
        <w:ind w:left="2880" w:hanging="360"/>
      </w:pPr>
    </w:lvl>
    <w:lvl w:ilvl="4" w:tplc="EA7C3E22" w:tentative="1">
      <w:start w:val="1"/>
      <w:numFmt w:val="lowerLetter"/>
      <w:lvlText w:val="%5."/>
      <w:lvlJc w:val="left"/>
      <w:pPr>
        <w:ind w:left="3600" w:hanging="360"/>
      </w:pPr>
    </w:lvl>
    <w:lvl w:ilvl="5" w:tplc="1682BB6A" w:tentative="1">
      <w:start w:val="1"/>
      <w:numFmt w:val="lowerRoman"/>
      <w:lvlText w:val="%6."/>
      <w:lvlJc w:val="right"/>
      <w:pPr>
        <w:ind w:left="4320" w:hanging="180"/>
      </w:pPr>
    </w:lvl>
    <w:lvl w:ilvl="6" w:tplc="7E8E8C5C" w:tentative="1">
      <w:start w:val="1"/>
      <w:numFmt w:val="decimal"/>
      <w:lvlText w:val="%7."/>
      <w:lvlJc w:val="left"/>
      <w:pPr>
        <w:ind w:left="5040" w:hanging="360"/>
      </w:pPr>
    </w:lvl>
    <w:lvl w:ilvl="7" w:tplc="245AF7F8" w:tentative="1">
      <w:start w:val="1"/>
      <w:numFmt w:val="lowerLetter"/>
      <w:lvlText w:val="%8."/>
      <w:lvlJc w:val="left"/>
      <w:pPr>
        <w:ind w:left="5760" w:hanging="360"/>
      </w:pPr>
    </w:lvl>
    <w:lvl w:ilvl="8" w:tplc="A39E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70A4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14176C"/>
    <w:multiLevelType w:val="multilevel"/>
    <w:tmpl w:val="5F386D40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35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38" w15:restartNumberingAfterBreak="0">
    <w:nsid w:val="7EDA50D5"/>
    <w:multiLevelType w:val="multilevel"/>
    <w:tmpl w:val="A476B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 w15:restartNumberingAfterBreak="0">
    <w:nsid w:val="7F04014A"/>
    <w:multiLevelType w:val="hybridMultilevel"/>
    <w:tmpl w:val="06C28670"/>
    <w:lvl w:ilvl="0" w:tplc="396402E2">
      <w:numFmt w:val="bullet"/>
      <w:lvlText w:val="•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15DAA20E">
      <w:start w:val="1"/>
      <w:numFmt w:val="bullet"/>
      <w:lvlText w:val="▪"/>
      <w:lvlJc w:val="left"/>
      <w:pPr>
        <w:ind w:left="164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22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37"/>
  </w:num>
  <w:num w:numId="12">
    <w:abstractNumId w:val="30"/>
  </w:num>
  <w:num w:numId="13">
    <w:abstractNumId w:val="19"/>
  </w:num>
  <w:num w:numId="14">
    <w:abstractNumId w:val="27"/>
  </w:num>
  <w:num w:numId="15">
    <w:abstractNumId w:val="11"/>
  </w:num>
  <w:num w:numId="16">
    <w:abstractNumId w:val="17"/>
  </w:num>
  <w:num w:numId="17">
    <w:abstractNumId w:val="6"/>
  </w:num>
  <w:num w:numId="18">
    <w:abstractNumId w:val="29"/>
  </w:num>
  <w:num w:numId="19">
    <w:abstractNumId w:val="20"/>
  </w:num>
  <w:num w:numId="20">
    <w:abstractNumId w:val="2"/>
  </w:num>
  <w:num w:numId="21">
    <w:abstractNumId w:val="21"/>
  </w:num>
  <w:num w:numId="22">
    <w:abstractNumId w:val="13"/>
  </w:num>
  <w:num w:numId="23">
    <w:abstractNumId w:val="31"/>
  </w:num>
  <w:num w:numId="24">
    <w:abstractNumId w:val="18"/>
  </w:num>
  <w:num w:numId="25">
    <w:abstractNumId w:val="3"/>
  </w:num>
  <w:num w:numId="26">
    <w:abstractNumId w:val="16"/>
  </w:num>
  <w:num w:numId="27">
    <w:abstractNumId w:val="35"/>
  </w:num>
  <w:num w:numId="28">
    <w:abstractNumId w:val="26"/>
  </w:num>
  <w:num w:numId="29">
    <w:abstractNumId w:val="23"/>
  </w:num>
  <w:num w:numId="30">
    <w:abstractNumId w:val="9"/>
  </w:num>
  <w:num w:numId="31">
    <w:abstractNumId w:val="34"/>
  </w:num>
  <w:num w:numId="32">
    <w:abstractNumId w:val="36"/>
  </w:num>
  <w:num w:numId="33">
    <w:abstractNumId w:val="38"/>
  </w:num>
  <w:num w:numId="34">
    <w:abstractNumId w:val="10"/>
  </w:num>
  <w:num w:numId="35">
    <w:abstractNumId w:val="28"/>
  </w:num>
  <w:num w:numId="36">
    <w:abstractNumId w:val="33"/>
  </w:num>
  <w:num w:numId="37">
    <w:abstractNumId w:val="24"/>
  </w:num>
  <w:num w:numId="38">
    <w:abstractNumId w:val="12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2"/>
    <w:rsid w:val="00000286"/>
    <w:rsid w:val="00002184"/>
    <w:rsid w:val="00017BE0"/>
    <w:rsid w:val="000203C8"/>
    <w:rsid w:val="00020E02"/>
    <w:rsid w:val="0002338F"/>
    <w:rsid w:val="00024209"/>
    <w:rsid w:val="000264E0"/>
    <w:rsid w:val="00053757"/>
    <w:rsid w:val="00063614"/>
    <w:rsid w:val="00066F70"/>
    <w:rsid w:val="00073B1A"/>
    <w:rsid w:val="000755A5"/>
    <w:rsid w:val="00093299"/>
    <w:rsid w:val="00094892"/>
    <w:rsid w:val="000A2350"/>
    <w:rsid w:val="000A643E"/>
    <w:rsid w:val="000B5B8F"/>
    <w:rsid w:val="000C0F77"/>
    <w:rsid w:val="000D063C"/>
    <w:rsid w:val="000E23C0"/>
    <w:rsid w:val="000F320F"/>
    <w:rsid w:val="000F5065"/>
    <w:rsid w:val="000F7CA4"/>
    <w:rsid w:val="00103FB5"/>
    <w:rsid w:val="00104C07"/>
    <w:rsid w:val="00105C13"/>
    <w:rsid w:val="00105E4D"/>
    <w:rsid w:val="001105A9"/>
    <w:rsid w:val="00122BE5"/>
    <w:rsid w:val="001273FE"/>
    <w:rsid w:val="00144581"/>
    <w:rsid w:val="00147C7B"/>
    <w:rsid w:val="0015413A"/>
    <w:rsid w:val="0015549D"/>
    <w:rsid w:val="00160EAB"/>
    <w:rsid w:val="00161FA7"/>
    <w:rsid w:val="00167C12"/>
    <w:rsid w:val="001803CE"/>
    <w:rsid w:val="00181EF7"/>
    <w:rsid w:val="00194FEF"/>
    <w:rsid w:val="00197570"/>
    <w:rsid w:val="001B2607"/>
    <w:rsid w:val="001C59B7"/>
    <w:rsid w:val="001D669F"/>
    <w:rsid w:val="001E3FD7"/>
    <w:rsid w:val="00204078"/>
    <w:rsid w:val="00215E94"/>
    <w:rsid w:val="00221C80"/>
    <w:rsid w:val="002245CB"/>
    <w:rsid w:val="00227456"/>
    <w:rsid w:val="002336FC"/>
    <w:rsid w:val="002664F5"/>
    <w:rsid w:val="00277B46"/>
    <w:rsid w:val="002905BB"/>
    <w:rsid w:val="00292B5B"/>
    <w:rsid w:val="002A40BF"/>
    <w:rsid w:val="002A711C"/>
    <w:rsid w:val="002B0CEF"/>
    <w:rsid w:val="002C004B"/>
    <w:rsid w:val="002D6CBA"/>
    <w:rsid w:val="002E1A58"/>
    <w:rsid w:val="002E4950"/>
    <w:rsid w:val="002E5255"/>
    <w:rsid w:val="002F0B8D"/>
    <w:rsid w:val="002F10BD"/>
    <w:rsid w:val="003103A3"/>
    <w:rsid w:val="00310B94"/>
    <w:rsid w:val="00316C67"/>
    <w:rsid w:val="00333728"/>
    <w:rsid w:val="00347A2B"/>
    <w:rsid w:val="0035233B"/>
    <w:rsid w:val="0035280F"/>
    <w:rsid w:val="00354C17"/>
    <w:rsid w:val="0035611F"/>
    <w:rsid w:val="003748CA"/>
    <w:rsid w:val="00385E56"/>
    <w:rsid w:val="00395323"/>
    <w:rsid w:val="003A3B27"/>
    <w:rsid w:val="003A7C36"/>
    <w:rsid w:val="003B715E"/>
    <w:rsid w:val="003D04E1"/>
    <w:rsid w:val="003F07DD"/>
    <w:rsid w:val="003F2B48"/>
    <w:rsid w:val="00401FE9"/>
    <w:rsid w:val="004071B1"/>
    <w:rsid w:val="00415EFC"/>
    <w:rsid w:val="00425EAF"/>
    <w:rsid w:val="004268A4"/>
    <w:rsid w:val="00440180"/>
    <w:rsid w:val="00455865"/>
    <w:rsid w:val="00456D34"/>
    <w:rsid w:val="0046110A"/>
    <w:rsid w:val="00475995"/>
    <w:rsid w:val="00487EA7"/>
    <w:rsid w:val="00493100"/>
    <w:rsid w:val="00494437"/>
    <w:rsid w:val="004A5160"/>
    <w:rsid w:val="004B2BEA"/>
    <w:rsid w:val="004C1329"/>
    <w:rsid w:val="004C6A14"/>
    <w:rsid w:val="004C6F32"/>
    <w:rsid w:val="004F436C"/>
    <w:rsid w:val="00502F56"/>
    <w:rsid w:val="0050363A"/>
    <w:rsid w:val="00503815"/>
    <w:rsid w:val="005079C2"/>
    <w:rsid w:val="005156FC"/>
    <w:rsid w:val="005179B2"/>
    <w:rsid w:val="005231CC"/>
    <w:rsid w:val="005354B6"/>
    <w:rsid w:val="005512D7"/>
    <w:rsid w:val="0056122E"/>
    <w:rsid w:val="005748FB"/>
    <w:rsid w:val="005755E9"/>
    <w:rsid w:val="00596DDA"/>
    <w:rsid w:val="005A5556"/>
    <w:rsid w:val="005B6004"/>
    <w:rsid w:val="005C371D"/>
    <w:rsid w:val="005C7FFB"/>
    <w:rsid w:val="005F14B8"/>
    <w:rsid w:val="005F20FB"/>
    <w:rsid w:val="0060528B"/>
    <w:rsid w:val="00605A9D"/>
    <w:rsid w:val="00607581"/>
    <w:rsid w:val="0061287A"/>
    <w:rsid w:val="00612EEA"/>
    <w:rsid w:val="006132B1"/>
    <w:rsid w:val="00614836"/>
    <w:rsid w:val="006320CF"/>
    <w:rsid w:val="00633DA7"/>
    <w:rsid w:val="00646441"/>
    <w:rsid w:val="0065016E"/>
    <w:rsid w:val="006502B6"/>
    <w:rsid w:val="00670570"/>
    <w:rsid w:val="0067104B"/>
    <w:rsid w:val="006875D3"/>
    <w:rsid w:val="00694A72"/>
    <w:rsid w:val="00696916"/>
    <w:rsid w:val="0069703C"/>
    <w:rsid w:val="006A0C6C"/>
    <w:rsid w:val="006B721C"/>
    <w:rsid w:val="006D426E"/>
    <w:rsid w:val="006F0E3A"/>
    <w:rsid w:val="007042A5"/>
    <w:rsid w:val="00710557"/>
    <w:rsid w:val="00710E5F"/>
    <w:rsid w:val="00716ED7"/>
    <w:rsid w:val="007329AE"/>
    <w:rsid w:val="007520DF"/>
    <w:rsid w:val="00757C1A"/>
    <w:rsid w:val="00766451"/>
    <w:rsid w:val="00774442"/>
    <w:rsid w:val="007774E8"/>
    <w:rsid w:val="007804E3"/>
    <w:rsid w:val="0078735F"/>
    <w:rsid w:val="007910EA"/>
    <w:rsid w:val="007A5FCA"/>
    <w:rsid w:val="007A7947"/>
    <w:rsid w:val="007B70F5"/>
    <w:rsid w:val="008008D3"/>
    <w:rsid w:val="0080151C"/>
    <w:rsid w:val="00805C4D"/>
    <w:rsid w:val="00814A77"/>
    <w:rsid w:val="008203DC"/>
    <w:rsid w:val="008248A2"/>
    <w:rsid w:val="00834D1F"/>
    <w:rsid w:val="0084484B"/>
    <w:rsid w:val="00856246"/>
    <w:rsid w:val="008664E4"/>
    <w:rsid w:val="00874611"/>
    <w:rsid w:val="00892743"/>
    <w:rsid w:val="008A2434"/>
    <w:rsid w:val="008A291A"/>
    <w:rsid w:val="008B5FD2"/>
    <w:rsid w:val="008B6663"/>
    <w:rsid w:val="008C1D95"/>
    <w:rsid w:val="008C2BE3"/>
    <w:rsid w:val="008E534F"/>
    <w:rsid w:val="00901B3A"/>
    <w:rsid w:val="00902C9A"/>
    <w:rsid w:val="00916501"/>
    <w:rsid w:val="00943CF6"/>
    <w:rsid w:val="00953E3E"/>
    <w:rsid w:val="0095602E"/>
    <w:rsid w:val="009745FA"/>
    <w:rsid w:val="009746CC"/>
    <w:rsid w:val="00983737"/>
    <w:rsid w:val="00987532"/>
    <w:rsid w:val="009A42BF"/>
    <w:rsid w:val="009A5838"/>
    <w:rsid w:val="009C57F7"/>
    <w:rsid w:val="009C6FC8"/>
    <w:rsid w:val="009E4A07"/>
    <w:rsid w:val="009E7A22"/>
    <w:rsid w:val="009F767E"/>
    <w:rsid w:val="009F7EAC"/>
    <w:rsid w:val="009F7FC6"/>
    <w:rsid w:val="00A02E04"/>
    <w:rsid w:val="00A12D6B"/>
    <w:rsid w:val="00A1725F"/>
    <w:rsid w:val="00A209F8"/>
    <w:rsid w:val="00A319B1"/>
    <w:rsid w:val="00A45C8A"/>
    <w:rsid w:val="00A51B7E"/>
    <w:rsid w:val="00A5279D"/>
    <w:rsid w:val="00A534AC"/>
    <w:rsid w:val="00A7001F"/>
    <w:rsid w:val="00A75177"/>
    <w:rsid w:val="00A76D2E"/>
    <w:rsid w:val="00A77FC0"/>
    <w:rsid w:val="00AB3E75"/>
    <w:rsid w:val="00AC44A6"/>
    <w:rsid w:val="00AD3273"/>
    <w:rsid w:val="00AF5D9A"/>
    <w:rsid w:val="00AF72EE"/>
    <w:rsid w:val="00B00C7C"/>
    <w:rsid w:val="00B0280E"/>
    <w:rsid w:val="00B4514B"/>
    <w:rsid w:val="00B57AAD"/>
    <w:rsid w:val="00B7332E"/>
    <w:rsid w:val="00BB3910"/>
    <w:rsid w:val="00BD5EA4"/>
    <w:rsid w:val="00BD6B2B"/>
    <w:rsid w:val="00BE2965"/>
    <w:rsid w:val="00BE3048"/>
    <w:rsid w:val="00BF17CC"/>
    <w:rsid w:val="00BF1BEA"/>
    <w:rsid w:val="00C06267"/>
    <w:rsid w:val="00C2466D"/>
    <w:rsid w:val="00C43DC4"/>
    <w:rsid w:val="00C4480F"/>
    <w:rsid w:val="00C654A9"/>
    <w:rsid w:val="00C675EF"/>
    <w:rsid w:val="00C722F8"/>
    <w:rsid w:val="00C743D1"/>
    <w:rsid w:val="00C752EA"/>
    <w:rsid w:val="00C84706"/>
    <w:rsid w:val="00C8680D"/>
    <w:rsid w:val="00CA3DBA"/>
    <w:rsid w:val="00CE6EA6"/>
    <w:rsid w:val="00CF489A"/>
    <w:rsid w:val="00D02814"/>
    <w:rsid w:val="00D028EC"/>
    <w:rsid w:val="00D204D1"/>
    <w:rsid w:val="00D240B4"/>
    <w:rsid w:val="00D36EB2"/>
    <w:rsid w:val="00D44CB0"/>
    <w:rsid w:val="00D4594D"/>
    <w:rsid w:val="00D55402"/>
    <w:rsid w:val="00D60326"/>
    <w:rsid w:val="00D6593D"/>
    <w:rsid w:val="00D71D26"/>
    <w:rsid w:val="00D74739"/>
    <w:rsid w:val="00D830D5"/>
    <w:rsid w:val="00D971FB"/>
    <w:rsid w:val="00DA00AC"/>
    <w:rsid w:val="00DB4A85"/>
    <w:rsid w:val="00DB5202"/>
    <w:rsid w:val="00DB574D"/>
    <w:rsid w:val="00DC1562"/>
    <w:rsid w:val="00DC5039"/>
    <w:rsid w:val="00DD3FAF"/>
    <w:rsid w:val="00DD46E1"/>
    <w:rsid w:val="00DD62D2"/>
    <w:rsid w:val="00DE4370"/>
    <w:rsid w:val="00E00525"/>
    <w:rsid w:val="00E00D6B"/>
    <w:rsid w:val="00E128C5"/>
    <w:rsid w:val="00E16961"/>
    <w:rsid w:val="00E25C4A"/>
    <w:rsid w:val="00E4039F"/>
    <w:rsid w:val="00E4679B"/>
    <w:rsid w:val="00E576E5"/>
    <w:rsid w:val="00E741F0"/>
    <w:rsid w:val="00E81950"/>
    <w:rsid w:val="00E81FCD"/>
    <w:rsid w:val="00E822C6"/>
    <w:rsid w:val="00E90DD9"/>
    <w:rsid w:val="00E918F9"/>
    <w:rsid w:val="00E93BC4"/>
    <w:rsid w:val="00E9604A"/>
    <w:rsid w:val="00EA3A4F"/>
    <w:rsid w:val="00EB476A"/>
    <w:rsid w:val="00EC02AD"/>
    <w:rsid w:val="00EC33EA"/>
    <w:rsid w:val="00ED037E"/>
    <w:rsid w:val="00ED1FC8"/>
    <w:rsid w:val="00F11AAE"/>
    <w:rsid w:val="00F159BC"/>
    <w:rsid w:val="00F16489"/>
    <w:rsid w:val="00F22629"/>
    <w:rsid w:val="00F437D6"/>
    <w:rsid w:val="00F50914"/>
    <w:rsid w:val="00F52A6F"/>
    <w:rsid w:val="00F540D5"/>
    <w:rsid w:val="00F606CD"/>
    <w:rsid w:val="00F71F17"/>
    <w:rsid w:val="00F77E08"/>
    <w:rsid w:val="00F8536E"/>
    <w:rsid w:val="00F95AAF"/>
    <w:rsid w:val="00FA54C0"/>
    <w:rsid w:val="00FA7389"/>
    <w:rsid w:val="00FB26B1"/>
    <w:rsid w:val="00FB3EA0"/>
    <w:rsid w:val="00FB7B77"/>
    <w:rsid w:val="00FC103D"/>
    <w:rsid w:val="00FC319A"/>
    <w:rsid w:val="00FC513A"/>
    <w:rsid w:val="00FC7129"/>
    <w:rsid w:val="00FC7D42"/>
    <w:rsid w:val="00FD768B"/>
    <w:rsid w:val="00FE00F3"/>
    <w:rsid w:val="00FE19F8"/>
    <w:rsid w:val="00FE64CC"/>
    <w:rsid w:val="00FF080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B90F83"/>
  <w15:chartTrackingRefBased/>
  <w15:docId w15:val="{34B179AE-4CBE-49C6-9C1C-306C5B5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FB"/>
    <w:rPr>
      <w:rFonts w:ascii="Calibri" w:hAnsi="Calibri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495FC2"/>
    <w:pPr>
      <w:keepNext/>
      <w:outlineLvl w:val="0"/>
    </w:pPr>
    <w:rPr>
      <w:b/>
    </w:rPr>
  </w:style>
  <w:style w:type="paragraph" w:customStyle="1" w:styleId="Ttulo21">
    <w:name w:val="Título 21"/>
    <w:basedOn w:val="Normal"/>
    <w:next w:val="Normal"/>
    <w:qFormat/>
    <w:rsid w:val="00495FC2"/>
    <w:pPr>
      <w:keepNext/>
      <w:jc w:val="both"/>
      <w:outlineLvl w:val="1"/>
    </w:pPr>
    <w:rPr>
      <w:b/>
    </w:rPr>
  </w:style>
  <w:style w:type="paragraph" w:customStyle="1" w:styleId="Ttulo31">
    <w:name w:val="Título 31"/>
    <w:basedOn w:val="Normal"/>
    <w:next w:val="Normal"/>
    <w:qFormat/>
    <w:rsid w:val="00495FC2"/>
    <w:pPr>
      <w:keepNext/>
      <w:jc w:val="both"/>
      <w:outlineLvl w:val="2"/>
    </w:pPr>
    <w:rPr>
      <w:b/>
      <w:sz w:val="16"/>
    </w:rPr>
  </w:style>
  <w:style w:type="paragraph" w:styleId="Corpodetexto">
    <w:name w:val="Body Text"/>
    <w:aliases w:val=" Carácter"/>
    <w:basedOn w:val="Normal"/>
    <w:link w:val="CorpodetextoCarter"/>
    <w:semiHidden/>
    <w:rsid w:val="00495FC2"/>
    <w:rPr>
      <w:b/>
    </w:rPr>
  </w:style>
  <w:style w:type="paragraph" w:styleId="Corpodetexto2">
    <w:name w:val="Body Text 2"/>
    <w:basedOn w:val="Normal"/>
    <w:semiHidden/>
    <w:rsid w:val="00495FC2"/>
    <w:pPr>
      <w:jc w:val="both"/>
    </w:pPr>
  </w:style>
  <w:style w:type="paragraph" w:styleId="Mapadodocumento">
    <w:name w:val="Document Map"/>
    <w:basedOn w:val="Normal"/>
    <w:semiHidden/>
    <w:rsid w:val="00495FC2"/>
    <w:pPr>
      <w:shd w:val="clear" w:color="auto" w:fill="000080"/>
    </w:pPr>
    <w:rPr>
      <w:rFonts w:ascii="Tahoma" w:hAnsi="Tahoma"/>
    </w:rPr>
  </w:style>
  <w:style w:type="character" w:styleId="Nmerodelinha">
    <w:name w:val="line number"/>
    <w:basedOn w:val="Tipodeletrapredefinidodopargrafo"/>
    <w:semiHidden/>
    <w:rsid w:val="00495FC2"/>
  </w:style>
  <w:style w:type="paragraph" w:styleId="Remetente">
    <w:name w:val="envelope return"/>
    <w:basedOn w:val="Normal"/>
    <w:semiHidden/>
    <w:rsid w:val="00495FC2"/>
  </w:style>
  <w:style w:type="paragraph" w:styleId="Rodap">
    <w:name w:val="footer"/>
    <w:basedOn w:val="Normal"/>
    <w:link w:val="RodapCarter"/>
    <w:uiPriority w:val="99"/>
    <w:rsid w:val="00495FC2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semiHidden/>
    <w:rsid w:val="00495FC2"/>
  </w:style>
  <w:style w:type="table" w:styleId="Tabelacomgrelha">
    <w:name w:val="Table Grid"/>
    <w:basedOn w:val="Tabelanormal"/>
    <w:uiPriority w:val="59"/>
    <w:rsid w:val="00D8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229C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229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9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96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623B"/>
  </w:style>
  <w:style w:type="character" w:styleId="TextodoMarcadordePosio">
    <w:name w:val="Placeholder Text"/>
    <w:uiPriority w:val="99"/>
    <w:semiHidden/>
    <w:rsid w:val="00EB2CD9"/>
    <w:rPr>
      <w:color w:val="808080"/>
    </w:rPr>
  </w:style>
  <w:style w:type="character" w:customStyle="1" w:styleId="CorpodetextoCarter">
    <w:name w:val="Corpo de texto Caráter"/>
    <w:aliases w:val=" Carácter Caráter"/>
    <w:link w:val="Corpodetexto"/>
    <w:semiHidden/>
    <w:rsid w:val="004D02C6"/>
    <w:rPr>
      <w:b/>
    </w:rPr>
  </w:style>
  <w:style w:type="character" w:customStyle="1" w:styleId="EstiloBold">
    <w:name w:val="Estilo Bold"/>
    <w:uiPriority w:val="1"/>
    <w:rsid w:val="00836458"/>
    <w:rPr>
      <w:rFonts w:ascii="Calibri" w:hAnsi="Calibri"/>
      <w:b/>
      <w:sz w:val="22"/>
    </w:rPr>
  </w:style>
  <w:style w:type="character" w:customStyle="1" w:styleId="EstiloBoldcalibri12">
    <w:name w:val="Estilo Bold calibri 12"/>
    <w:uiPriority w:val="1"/>
    <w:rsid w:val="00836458"/>
    <w:rPr>
      <w:rFonts w:ascii="Calibri" w:hAnsi="Calibri"/>
      <w:sz w:val="24"/>
    </w:rPr>
  </w:style>
  <w:style w:type="character" w:styleId="Refdecomentrio">
    <w:name w:val="annotation reference"/>
    <w:rsid w:val="00805BCE"/>
    <w:rPr>
      <w:sz w:val="16"/>
      <w:szCs w:val="16"/>
    </w:rPr>
  </w:style>
  <w:style w:type="character" w:customStyle="1" w:styleId="RodapCarter">
    <w:name w:val="Rodapé Caráter"/>
    <w:link w:val="Rodap"/>
    <w:uiPriority w:val="99"/>
    <w:rsid w:val="008A291A"/>
  </w:style>
  <w:style w:type="character" w:styleId="Hiperligao">
    <w:name w:val="Hyperlink"/>
    <w:uiPriority w:val="99"/>
    <w:unhideWhenUsed/>
    <w:rsid w:val="00AB3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%20Machado\Desktop\CTurma%20-%20Norma%20Fin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2D84-ACC8-464F-AF32-40593A9A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CTurma - Norma Final</Template>
  <TotalTime>1</TotalTime>
  <Pages>1</Pages>
  <Words>198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reunião de grupo</vt:lpstr>
      <vt:lpstr>Acta de reunião de grupo</vt:lpstr>
    </vt:vector>
  </TitlesOfParts>
  <Company>Softciencias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reunião de grupo</dc:title>
  <dc:subject/>
  <dc:creator>Francisco Machado</dc:creator>
  <cp:keywords/>
  <cp:lastModifiedBy>Ana Reis</cp:lastModifiedBy>
  <cp:revision>3</cp:revision>
  <cp:lastPrinted>2016-07-27T10:15:00Z</cp:lastPrinted>
  <dcterms:created xsi:type="dcterms:W3CDTF">2024-10-15T20:13:00Z</dcterms:created>
  <dcterms:modified xsi:type="dcterms:W3CDTF">2024-10-15T20:13:00Z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 DAP Default">
    <vt:lpwstr>NODEFAULTDAP</vt:lpwstr>
  </property>
  <property fmtid="{D5CDD505-2E9C-101B-9397-08002B2CF9AE}" pid="3" name="SE Mode">
    <vt:lpwstr>teacher</vt:lpwstr>
  </property>
</Properties>
</file>